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2E1EFAB5" w14:textId="77777777">
        <w:tc>
          <w:tcPr>
            <w:tcW w:w="2500" w:type="pct"/>
            <w:shd w:val="clear" w:color="auto" w:fill="495E00" w:themeFill="accent1" w:themeFillShade="80"/>
          </w:tcPr>
          <w:p w14:paraId="243B5B8E" w14:textId="77777777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9B3BA8">
              <w:t>April</w:t>
            </w:r>
            <w:r>
              <w:fldChar w:fldCharType="end"/>
            </w:r>
          </w:p>
        </w:tc>
        <w:tc>
          <w:tcPr>
            <w:tcW w:w="2500" w:type="pct"/>
            <w:shd w:val="clear" w:color="auto" w:fill="495E00" w:themeFill="accent1" w:themeFillShade="80"/>
          </w:tcPr>
          <w:p w14:paraId="14341BE6" w14:textId="77777777" w:rsidR="002F6E35" w:rsidRDefault="002F6E35"/>
        </w:tc>
      </w:tr>
      <w:tr w:rsidR="002F6E35" w14:paraId="02652FBC" w14:textId="77777777"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584B569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F307E2B" w14:textId="77777777" w:rsidR="002F6E35" w:rsidRDefault="009035F5">
            <w:pPr>
              <w:pStyle w:val="Year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9B3BA8">
              <w:t>2018</w:t>
            </w:r>
            <w:r>
              <w:fldChar w:fldCharType="end"/>
            </w:r>
          </w:p>
        </w:tc>
      </w:tr>
      <w:tr w:rsidR="002F6E35" w14:paraId="66C1D5CA" w14:textId="77777777">
        <w:trPr>
          <w:trHeight w:hRule="exact" w:val="576"/>
        </w:trPr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  <w:tcMar>
              <w:top w:w="58" w:type="dxa"/>
              <w:bottom w:w="58" w:type="dxa"/>
            </w:tcMar>
            <w:vAlign w:val="center"/>
          </w:tcPr>
          <w:p w14:paraId="7EE4F95D" w14:textId="70095F3C" w:rsidR="002F6E35" w:rsidRDefault="009B3BA8">
            <w:pPr>
              <w:pStyle w:val="Title"/>
            </w:pPr>
            <w:r>
              <w:t>Gym Workout Plan</w:t>
            </w:r>
          </w:p>
        </w:tc>
        <w:tc>
          <w:tcPr>
            <w:tcW w:w="2500" w:type="pct"/>
            <w:shd w:val="clear" w:color="auto" w:fill="595959" w:themeFill="text1" w:themeFillTint="A6"/>
            <w:tcMar>
              <w:top w:w="58" w:type="dxa"/>
              <w:bottom w:w="58" w:type="dxa"/>
            </w:tcMar>
            <w:vAlign w:val="center"/>
          </w:tcPr>
          <w:p w14:paraId="313F5C39" w14:textId="29C26CA3" w:rsidR="002F6E35" w:rsidRDefault="009B3BA8">
            <w:pPr>
              <w:pStyle w:val="Subtitle"/>
            </w:pPr>
            <w:r>
              <w:t>#fierceandfit</w:t>
            </w: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33FAC231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5DDE544764A14DD7823DFF394C80087C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14:paraId="3533937B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16AD9B25" w14:textId="77777777" w:rsidR="002F6E35" w:rsidRDefault="00374C03">
            <w:pPr>
              <w:pStyle w:val="Days"/>
            </w:pPr>
            <w:sdt>
              <w:sdtPr>
                <w:id w:val="8650153"/>
                <w:placeholder>
                  <w:docPart w:val="C06EE7B73F6643FA8F1674C2B93BE331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1D259C88" w14:textId="77777777" w:rsidR="002F6E35" w:rsidRDefault="00374C03">
            <w:pPr>
              <w:pStyle w:val="Days"/>
            </w:pPr>
            <w:sdt>
              <w:sdtPr>
                <w:id w:val="-1517691135"/>
                <w:placeholder>
                  <w:docPart w:val="98FDEE4EDEBA4368A77A65EE88BADD08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46F2C8D3" w14:textId="77777777" w:rsidR="002F6E35" w:rsidRDefault="00374C03">
            <w:pPr>
              <w:pStyle w:val="Days"/>
            </w:pPr>
            <w:sdt>
              <w:sdtPr>
                <w:id w:val="-1684429625"/>
                <w:placeholder>
                  <w:docPart w:val="2047355F605649F484FAEE7319BC298A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6B0F2210" w14:textId="77777777" w:rsidR="002F6E35" w:rsidRDefault="00374C03">
            <w:pPr>
              <w:pStyle w:val="Days"/>
            </w:pPr>
            <w:sdt>
              <w:sdtPr>
                <w:id w:val="-1188375605"/>
                <w:placeholder>
                  <w:docPart w:val="894F563C08CD4896AA5E76E1B02EE60B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3E9AB0BB" w14:textId="77777777" w:rsidR="002F6E35" w:rsidRDefault="00374C03">
            <w:pPr>
              <w:pStyle w:val="Days"/>
            </w:pPr>
            <w:sdt>
              <w:sdtPr>
                <w:id w:val="1991825489"/>
                <w:placeholder>
                  <w:docPart w:val="A9F91C255827466EA08BC574592DC8AF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4F7AC595" w14:textId="77777777" w:rsidR="002F6E35" w:rsidRDefault="00374C03">
            <w:pPr>
              <w:pStyle w:val="Days"/>
            </w:pPr>
            <w:sdt>
              <w:sdtPr>
                <w:id w:val="115736794"/>
                <w:placeholder>
                  <w:docPart w:val="B6EB2F84ADDA4C8790A8EFE4F83884A9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14:paraId="33B0B7C7" w14:textId="77777777" w:rsidTr="002F6E35">
        <w:tc>
          <w:tcPr>
            <w:tcW w:w="2054" w:type="dxa"/>
            <w:tcBorders>
              <w:bottom w:val="nil"/>
            </w:tcBorders>
          </w:tcPr>
          <w:p w14:paraId="35F89C35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B3BA8">
              <w:instrText>Sunday</w:instrText>
            </w:r>
            <w:r>
              <w:fldChar w:fldCharType="end"/>
            </w:r>
            <w:r>
              <w:instrText xml:space="preserve"> = "Sunday" 1 ""</w:instrText>
            </w:r>
            <w:r w:rsidR="009B3BA8">
              <w:fldChar w:fldCharType="separate"/>
            </w:r>
            <w:r w:rsidR="009B3BA8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D8D5EE5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B3BA8">
              <w:instrText>Sunday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9B3BA8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9B3BA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9B3BA8">
              <w:fldChar w:fldCharType="separate"/>
            </w:r>
            <w:r w:rsidR="009B3BA8">
              <w:rPr>
                <w:noProof/>
              </w:rPr>
              <w:instrText>2</w:instrText>
            </w:r>
            <w:r>
              <w:fldChar w:fldCharType="end"/>
            </w:r>
            <w:r w:rsidR="009B3BA8">
              <w:fldChar w:fldCharType="separate"/>
            </w:r>
            <w:r w:rsidR="009B3BA8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37E2F2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B3BA8">
              <w:instrText>Sunday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9B3BA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9B3BA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9B3BA8">
              <w:fldChar w:fldCharType="separate"/>
            </w:r>
            <w:r w:rsidR="009B3BA8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9B3BA8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AE42C0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B3BA8">
              <w:instrText>Sunday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9B3BA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9B3BA8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B3BA8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9B3BA8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E7A1D9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B3BA8">
              <w:instrText>Sunday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9B3BA8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9B3BA8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B3BA8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9B3BA8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DCD751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B3BA8">
              <w:instrText>Sunday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9B3BA8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9B3BA8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B3BA8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9B3BA8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E126B7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B3BA8">
              <w:instrText>Sunday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9B3BA8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9B3BA8"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B3BA8"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 w:rsidR="009B3BA8">
              <w:rPr>
                <w:noProof/>
              </w:rPr>
              <w:t>7</w:t>
            </w:r>
            <w:r>
              <w:fldChar w:fldCharType="end"/>
            </w:r>
          </w:p>
        </w:tc>
      </w:tr>
      <w:tr w:rsidR="002F6E35" w14:paraId="24FF07F5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D870C16" w14:textId="3CEC02BD" w:rsidR="002F6E35" w:rsidRDefault="009B3BA8">
            <w:r>
              <w:t>Baby Got Back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0E763B5" w14:textId="52A5D505" w:rsidR="002F6E35" w:rsidRDefault="009B3BA8">
            <w:r>
              <w:t>#Dripping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7E90E0B" w14:textId="58CE2FF6" w:rsidR="002F6E35" w:rsidRDefault="009B3BA8">
            <w:r>
              <w:t>Push It Real Good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2CC7611" w14:textId="2E47A5AC" w:rsidR="002F6E35" w:rsidRDefault="009B3BA8">
            <w:r>
              <w:t>Rest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8DA3B3F" w14:textId="5DADA678" w:rsidR="002F6E35" w:rsidRDefault="009B3BA8">
            <w:r>
              <w:t>Bootylicious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71FCE42" w14:textId="105ADDA9" w:rsidR="002F6E35" w:rsidRDefault="009B3BA8">
            <w:r>
              <w:t>Stargazing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A3882CF" w14:textId="0189BC47" w:rsidR="002F6E35" w:rsidRDefault="009B3BA8">
            <w:r>
              <w:t>Rest</w:t>
            </w:r>
          </w:p>
        </w:tc>
      </w:tr>
      <w:tr w:rsidR="002F6E35" w14:paraId="275749CF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6E103C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9B3BA8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15B48A7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9B3BA8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5FF1A9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9B3BA8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6AAF5BC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9B3BA8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7A1E49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9B3BA8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8CB770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9B3BA8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0A14EC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9B3BA8">
              <w:rPr>
                <w:noProof/>
              </w:rPr>
              <w:t>14</w:t>
            </w:r>
            <w:r>
              <w:fldChar w:fldCharType="end"/>
            </w:r>
          </w:p>
        </w:tc>
      </w:tr>
      <w:tr w:rsidR="002F6E35" w14:paraId="09DF6915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AB7622A" w14:textId="6827AE45" w:rsidR="002F6E35" w:rsidRDefault="009B3BA8">
            <w:r>
              <w:t>Baby Got Back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83DC88A" w14:textId="3CB4491C" w:rsidR="002F6E35" w:rsidRDefault="009B3BA8">
            <w:r>
              <w:t>Stargazing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5432376" w14:textId="2552A322" w:rsidR="002F6E35" w:rsidRDefault="009B3BA8">
            <w:r>
              <w:t>Bootylicious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BB42AB9" w14:textId="092A2600" w:rsidR="002F6E35" w:rsidRDefault="009B3BA8">
            <w:r>
              <w:t>Rest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9D7F8A3" w14:textId="7A9F8457" w:rsidR="002F6E35" w:rsidRDefault="009B3BA8">
            <w:r>
              <w:t>Push It Real Good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D6A61BF" w14:textId="02591CD4" w:rsidR="002F6E35" w:rsidRDefault="009B3BA8">
            <w:r>
              <w:t>#Dripping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534E919" w14:textId="11625F45" w:rsidR="002F6E35" w:rsidRDefault="009B3BA8">
            <w:r>
              <w:t>Rest</w:t>
            </w:r>
          </w:p>
        </w:tc>
      </w:tr>
      <w:tr w:rsidR="002F6E35" w14:paraId="36D08E65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ACF0DFD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9B3BA8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4588810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9B3BA8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368AFE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9B3BA8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230B51D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9B3BA8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1A0F9F7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9B3BA8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7A2702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9B3BA8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DB5E9A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9B3BA8">
              <w:rPr>
                <w:noProof/>
              </w:rPr>
              <w:t>21</w:t>
            </w:r>
            <w:r>
              <w:fldChar w:fldCharType="end"/>
            </w:r>
          </w:p>
        </w:tc>
      </w:tr>
      <w:tr w:rsidR="002F6E35" w14:paraId="328E869D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9F38869" w14:textId="36FB635E" w:rsidR="002F6E35" w:rsidRDefault="009B3BA8">
            <w:r>
              <w:t>Back Got Back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EC52E8A" w14:textId="6D101017" w:rsidR="002F6E35" w:rsidRDefault="009B3BA8">
            <w:r>
              <w:t>#Dripping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D972A7E" w14:textId="1B6267B0" w:rsidR="002F6E35" w:rsidRDefault="009B3BA8">
            <w:r>
              <w:t>Bootylicious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B45ECC0" w14:textId="785E7EBE" w:rsidR="002F6E35" w:rsidRDefault="009B3BA8">
            <w:r>
              <w:t>Rest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4987ECD" w14:textId="75F4E304" w:rsidR="002F6E35" w:rsidRDefault="009B3BA8">
            <w:r>
              <w:t>Push It Real Good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94584D2" w14:textId="7B84F483" w:rsidR="002F6E35" w:rsidRDefault="009B3BA8">
            <w:r>
              <w:t>Stargazing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BEEF392" w14:textId="77777777" w:rsidR="009B3BA8" w:rsidRPr="009B3BA8" w:rsidRDefault="009B3BA8" w:rsidP="009B3BA8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9B3BA8">
              <w:rPr>
                <w:rFonts w:asciiTheme="majorHAnsi" w:eastAsia="Times New Roman" w:hAnsiTheme="majorHAnsi" w:cstheme="majorHAnsi"/>
              </w:rPr>
              <w:t>Rest</w:t>
            </w:r>
          </w:p>
          <w:p w14:paraId="0902FDE9" w14:textId="77777777" w:rsidR="009B3BA8" w:rsidRPr="009B3BA8" w:rsidRDefault="009B3BA8" w:rsidP="009B3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B0539FE" w14:textId="77777777" w:rsidR="002F6E35" w:rsidRDefault="002F6E35"/>
        </w:tc>
      </w:tr>
      <w:tr w:rsidR="002F6E35" w14:paraId="33B20F89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0CEF780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9B3BA8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EF9A166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9B3BA8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9B18CD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9B3BA8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B75C6B5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9B3BA8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055187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9B3BA8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B97AFA6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9B3BA8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53A2BE0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9B3BA8">
              <w:rPr>
                <w:noProof/>
              </w:rPr>
              <w:t>28</w:t>
            </w:r>
            <w:r>
              <w:fldChar w:fldCharType="end"/>
            </w:r>
          </w:p>
        </w:tc>
      </w:tr>
      <w:tr w:rsidR="002F6E35" w14:paraId="218454AA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10AC878" w14:textId="493E3F08" w:rsidR="002F6E35" w:rsidRDefault="009B3BA8">
            <w:r>
              <w:t>Baby Got Back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5B98B4C" w14:textId="7DAAAFBD" w:rsidR="002F6E35" w:rsidRDefault="009B3BA8">
            <w:r>
              <w:t>Stargazing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6B97CEA" w14:textId="77777777" w:rsidR="009B3BA8" w:rsidRPr="009B3BA8" w:rsidRDefault="009B3BA8" w:rsidP="009B3BA8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9B3BA8">
              <w:rPr>
                <w:rFonts w:asciiTheme="majorHAnsi" w:eastAsia="Times New Roman" w:hAnsiTheme="majorHAnsi" w:cstheme="majorHAnsi"/>
              </w:rPr>
              <w:t>Push It Real Good</w:t>
            </w:r>
          </w:p>
          <w:p w14:paraId="44FA1857" w14:textId="77777777" w:rsidR="009B3BA8" w:rsidRPr="009B3BA8" w:rsidRDefault="009B3BA8" w:rsidP="009B3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A21A512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7C681CC" w14:textId="13D7E830" w:rsidR="002F6E35" w:rsidRDefault="009B3BA8">
            <w:r>
              <w:t>Rest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56E5C47" w14:textId="00B92564" w:rsidR="002F6E35" w:rsidRDefault="009B3BA8">
            <w:r>
              <w:t>Bootylicious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5D70296" w14:textId="39E87618" w:rsidR="002F6E35" w:rsidRDefault="009B3BA8">
            <w:r>
              <w:t>#Dripping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616E555" w14:textId="77777777" w:rsidR="009B3BA8" w:rsidRPr="009B3BA8" w:rsidRDefault="009B3BA8" w:rsidP="009B3BA8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9B3BA8">
              <w:rPr>
                <w:rFonts w:asciiTheme="majorHAnsi" w:eastAsia="Times New Roman" w:hAnsiTheme="majorHAnsi" w:cstheme="majorHAnsi"/>
              </w:rPr>
              <w:t>Rest</w:t>
            </w:r>
          </w:p>
          <w:p w14:paraId="6768F306" w14:textId="77777777" w:rsidR="009B3BA8" w:rsidRPr="009B3BA8" w:rsidRDefault="009B3BA8" w:rsidP="009B3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48AF275" w14:textId="77777777" w:rsidR="002F6E35" w:rsidRDefault="002F6E35"/>
        </w:tc>
      </w:tr>
      <w:tr w:rsidR="002F6E35" w14:paraId="6588AB53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CB0AF48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9B3BA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9B3BA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B3BA8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9B3BA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B3BA8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9B3BA8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1415FD5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9B3BA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9B3BA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B3BA8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9B3BA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B3BA8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9B3BA8">
              <w:rPr>
                <w:noProof/>
              </w:rPr>
              <w:t>30</w:t>
            </w:r>
            <w:r>
              <w:fldChar w:fldCharType="end"/>
            </w:r>
          </w:p>
        </w:tc>
        <w:bookmarkStart w:id="0" w:name="_GoBack"/>
        <w:bookmarkEnd w:id="0"/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4063FD3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9B3BA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9B3BA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B3BA8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874C9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ECB6C8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9B3BA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874C9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B3BA8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874C9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B3BA8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D0E4517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9B3BA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874C9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B3BA8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77D4DFD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9B3BA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D259317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9B3BA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2F6E35" w14:paraId="5FAB113F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721846A" w14:textId="65728F49" w:rsidR="002F6E35" w:rsidRDefault="009B3BA8">
            <w:r>
              <w:t>Baby Got Back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BE1BA9C" w14:textId="5E06347F" w:rsidR="002F6E35" w:rsidRDefault="009B3BA8">
            <w:r>
              <w:t>Bootylicious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DC0E64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C4F62D8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C9000F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B82C1F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2577187" w14:textId="77777777" w:rsidR="002F6E35" w:rsidRDefault="002F6E35"/>
        </w:tc>
      </w:tr>
      <w:tr w:rsidR="002F6E35" w14:paraId="02447C71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40C1897C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9B3BA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BC42D97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9B3BA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015E801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372224A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C9A4600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57C5508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DD6BE05" w14:textId="77777777" w:rsidR="002F6E35" w:rsidRDefault="002F6E35">
            <w:pPr>
              <w:pStyle w:val="Dates"/>
            </w:pPr>
          </w:p>
        </w:tc>
      </w:tr>
      <w:tr w:rsidR="002F6E35" w14:paraId="21ABAE6C" w14:textId="77777777" w:rsidTr="002F6E35">
        <w:trPr>
          <w:trHeight w:hRule="exact" w:val="907"/>
        </w:trPr>
        <w:tc>
          <w:tcPr>
            <w:tcW w:w="2054" w:type="dxa"/>
          </w:tcPr>
          <w:p w14:paraId="1866BE7D" w14:textId="77777777" w:rsidR="002F6E35" w:rsidRDefault="002F6E35"/>
        </w:tc>
        <w:tc>
          <w:tcPr>
            <w:tcW w:w="2055" w:type="dxa"/>
          </w:tcPr>
          <w:p w14:paraId="38A6872C" w14:textId="77777777" w:rsidR="002F6E35" w:rsidRDefault="002F6E35"/>
        </w:tc>
        <w:tc>
          <w:tcPr>
            <w:tcW w:w="2055" w:type="dxa"/>
          </w:tcPr>
          <w:p w14:paraId="679C7195" w14:textId="77777777" w:rsidR="002F6E35" w:rsidRDefault="002F6E35"/>
        </w:tc>
        <w:tc>
          <w:tcPr>
            <w:tcW w:w="2055" w:type="dxa"/>
          </w:tcPr>
          <w:p w14:paraId="77BE4FB8" w14:textId="77777777" w:rsidR="002F6E35" w:rsidRDefault="002F6E35"/>
        </w:tc>
        <w:tc>
          <w:tcPr>
            <w:tcW w:w="2055" w:type="dxa"/>
          </w:tcPr>
          <w:p w14:paraId="5B0549F1" w14:textId="77777777" w:rsidR="002F6E35" w:rsidRDefault="002F6E35"/>
        </w:tc>
        <w:tc>
          <w:tcPr>
            <w:tcW w:w="2055" w:type="dxa"/>
          </w:tcPr>
          <w:p w14:paraId="74F28561" w14:textId="77777777" w:rsidR="002F6E35" w:rsidRDefault="002F6E35"/>
        </w:tc>
        <w:tc>
          <w:tcPr>
            <w:tcW w:w="2055" w:type="dxa"/>
          </w:tcPr>
          <w:p w14:paraId="16F3CA7C" w14:textId="77777777" w:rsidR="002F6E35" w:rsidRDefault="002F6E35"/>
        </w:tc>
      </w:tr>
    </w:tbl>
    <w:p w14:paraId="524F21A0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D77F7" w14:textId="77777777" w:rsidR="00374C03" w:rsidRDefault="00374C03">
      <w:pPr>
        <w:spacing w:before="0" w:after="0"/>
      </w:pPr>
      <w:r>
        <w:separator/>
      </w:r>
    </w:p>
  </w:endnote>
  <w:endnote w:type="continuationSeparator" w:id="0">
    <w:p w14:paraId="5BD911B2" w14:textId="77777777" w:rsidR="00374C03" w:rsidRDefault="00374C0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443B1" w14:textId="77777777" w:rsidR="00374C03" w:rsidRDefault="00374C03">
      <w:pPr>
        <w:spacing w:before="0" w:after="0"/>
      </w:pPr>
      <w:r>
        <w:separator/>
      </w:r>
    </w:p>
  </w:footnote>
  <w:footnote w:type="continuationSeparator" w:id="0">
    <w:p w14:paraId="39DE2C0F" w14:textId="77777777" w:rsidR="00374C03" w:rsidRDefault="00374C0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4/30/2018"/>
    <w:docVar w:name="MonthStart" w:val="4/1/2018"/>
    <w:docVar w:name="ShowDynamicGuides" w:val="1"/>
    <w:docVar w:name="ShowMarginGuides" w:val="0"/>
    <w:docVar w:name="ShowOutlines" w:val="0"/>
    <w:docVar w:name="ShowStaticGuides" w:val="0"/>
  </w:docVars>
  <w:rsids>
    <w:rsidRoot w:val="009B3BA8"/>
    <w:rsid w:val="00056814"/>
    <w:rsid w:val="0006779F"/>
    <w:rsid w:val="000A20FE"/>
    <w:rsid w:val="0011772B"/>
    <w:rsid w:val="002F6E35"/>
    <w:rsid w:val="00374C03"/>
    <w:rsid w:val="003D7DDA"/>
    <w:rsid w:val="004C5B17"/>
    <w:rsid w:val="007777B1"/>
    <w:rsid w:val="00874C9A"/>
    <w:rsid w:val="009035F5"/>
    <w:rsid w:val="00944085"/>
    <w:rsid w:val="00946A27"/>
    <w:rsid w:val="009A0FFF"/>
    <w:rsid w:val="009B3BA8"/>
    <w:rsid w:val="00A4654E"/>
    <w:rsid w:val="00A73BBF"/>
    <w:rsid w:val="00B70858"/>
    <w:rsid w:val="00B8151A"/>
    <w:rsid w:val="00C71D73"/>
    <w:rsid w:val="00CB1C1C"/>
    <w:rsid w:val="00DF32DE"/>
    <w:rsid w:val="00E02644"/>
    <w:rsid w:val="00EA1691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C42A4F"/>
  <w15:docId w15:val="{09A73E99-2E6D-48E8-B5EF-1DC4804F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cky%20Ouellette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DDE544764A14DD7823DFF394C800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D4C40-E178-4500-8B0F-993EE14BDA7F}"/>
      </w:docPartPr>
      <w:docPartBody>
        <w:p w:rsidR="00000000" w:rsidRDefault="00886640">
          <w:pPr>
            <w:pStyle w:val="5DDE544764A14DD7823DFF394C80087C"/>
          </w:pPr>
          <w:r>
            <w:t>Sunday</w:t>
          </w:r>
        </w:p>
      </w:docPartBody>
    </w:docPart>
    <w:docPart>
      <w:docPartPr>
        <w:name w:val="C06EE7B73F6643FA8F1674C2B93BE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16495-A401-41C4-8646-5BBBDB5C36FE}"/>
      </w:docPartPr>
      <w:docPartBody>
        <w:p w:rsidR="00000000" w:rsidRDefault="00886640">
          <w:pPr>
            <w:pStyle w:val="C06EE7B73F6643FA8F1674C2B93BE331"/>
          </w:pPr>
          <w:r>
            <w:t>Monday</w:t>
          </w:r>
        </w:p>
      </w:docPartBody>
    </w:docPart>
    <w:docPart>
      <w:docPartPr>
        <w:name w:val="98FDEE4EDEBA4368A77A65EE88BAD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0B6E1-70FC-4E9F-B39F-54B93145097B}"/>
      </w:docPartPr>
      <w:docPartBody>
        <w:p w:rsidR="00000000" w:rsidRDefault="00886640">
          <w:pPr>
            <w:pStyle w:val="98FDEE4EDEBA4368A77A65EE88BADD08"/>
          </w:pPr>
          <w:r>
            <w:t>Tuesday</w:t>
          </w:r>
        </w:p>
      </w:docPartBody>
    </w:docPart>
    <w:docPart>
      <w:docPartPr>
        <w:name w:val="2047355F605649F484FAEE7319BC2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B10F4-5545-4708-921D-D908D7CF1C9F}"/>
      </w:docPartPr>
      <w:docPartBody>
        <w:p w:rsidR="00000000" w:rsidRDefault="00886640">
          <w:pPr>
            <w:pStyle w:val="2047355F605649F484FAEE7319BC298A"/>
          </w:pPr>
          <w:r>
            <w:t>Wednesday</w:t>
          </w:r>
        </w:p>
      </w:docPartBody>
    </w:docPart>
    <w:docPart>
      <w:docPartPr>
        <w:name w:val="894F563C08CD4896AA5E76E1B02EE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ED5CD-ECC2-47BB-89A5-8E81E51319A8}"/>
      </w:docPartPr>
      <w:docPartBody>
        <w:p w:rsidR="00000000" w:rsidRDefault="00886640">
          <w:pPr>
            <w:pStyle w:val="894F563C08CD4896AA5E76E1B02EE60B"/>
          </w:pPr>
          <w:r>
            <w:t>Thursday</w:t>
          </w:r>
        </w:p>
      </w:docPartBody>
    </w:docPart>
    <w:docPart>
      <w:docPartPr>
        <w:name w:val="A9F91C255827466EA08BC574592DC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9FD16-DA7E-4A14-B7AA-CCC5217B072B}"/>
      </w:docPartPr>
      <w:docPartBody>
        <w:p w:rsidR="00000000" w:rsidRDefault="00886640">
          <w:pPr>
            <w:pStyle w:val="A9F91C255827466EA08BC574592DC8AF"/>
          </w:pPr>
          <w:r>
            <w:t>Friday</w:t>
          </w:r>
        </w:p>
      </w:docPartBody>
    </w:docPart>
    <w:docPart>
      <w:docPartPr>
        <w:name w:val="B6EB2F84ADDA4C8790A8EFE4F8388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73800-EE64-49C2-B68C-723D2868755A}"/>
      </w:docPartPr>
      <w:docPartBody>
        <w:p w:rsidR="00000000" w:rsidRDefault="00886640">
          <w:pPr>
            <w:pStyle w:val="B6EB2F84ADDA4C8790A8EFE4F83884A9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40"/>
    <w:rsid w:val="0088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D944ABCB444F3BADC4F9E73C70F586">
    <w:name w:val="A2D944ABCB444F3BADC4F9E73C70F586"/>
  </w:style>
  <w:style w:type="paragraph" w:customStyle="1" w:styleId="D67CA417D09C4A239BC6E8103987765F">
    <w:name w:val="D67CA417D09C4A239BC6E8103987765F"/>
  </w:style>
  <w:style w:type="paragraph" w:customStyle="1" w:styleId="5DDE544764A14DD7823DFF394C80087C">
    <w:name w:val="5DDE544764A14DD7823DFF394C80087C"/>
  </w:style>
  <w:style w:type="paragraph" w:customStyle="1" w:styleId="C06EE7B73F6643FA8F1674C2B93BE331">
    <w:name w:val="C06EE7B73F6643FA8F1674C2B93BE331"/>
  </w:style>
  <w:style w:type="paragraph" w:customStyle="1" w:styleId="98FDEE4EDEBA4368A77A65EE88BADD08">
    <w:name w:val="98FDEE4EDEBA4368A77A65EE88BADD08"/>
  </w:style>
  <w:style w:type="paragraph" w:customStyle="1" w:styleId="2047355F605649F484FAEE7319BC298A">
    <w:name w:val="2047355F605649F484FAEE7319BC298A"/>
  </w:style>
  <w:style w:type="paragraph" w:customStyle="1" w:styleId="894F563C08CD4896AA5E76E1B02EE60B">
    <w:name w:val="894F563C08CD4896AA5E76E1B02EE60B"/>
  </w:style>
  <w:style w:type="paragraph" w:customStyle="1" w:styleId="A9F91C255827466EA08BC574592DC8AF">
    <w:name w:val="A9F91C255827466EA08BC574592DC8AF"/>
  </w:style>
  <w:style w:type="paragraph" w:customStyle="1" w:styleId="B6EB2F84ADDA4C8790A8EFE4F83884A9">
    <w:name w:val="B6EB2F84ADDA4C8790A8EFE4F83884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5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Ouellette</dc:creator>
  <cp:keywords/>
  <dc:description/>
  <cp:lastModifiedBy>Becky Ouellette</cp:lastModifiedBy>
  <cp:revision>1</cp:revision>
  <dcterms:created xsi:type="dcterms:W3CDTF">2018-03-26T23:16:00Z</dcterms:created>
  <dcterms:modified xsi:type="dcterms:W3CDTF">2018-03-26T23:21:00Z</dcterms:modified>
  <cp:category/>
</cp:coreProperties>
</file>